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00D870" w14:textId="77777777" w:rsidR="00E65E1D" w:rsidRDefault="00E65E1D" w:rsidP="00ED5BA2">
      <w:pPr>
        <w:pStyle w:val="Titolo1"/>
      </w:pPr>
      <w:r w:rsidRPr="00DE0B41">
        <w:t>Laboratorio di Drammaturgia antica</w:t>
      </w:r>
    </w:p>
    <w:p w14:paraId="087C01CE" w14:textId="394E6213" w:rsidR="002D5E17" w:rsidRDefault="00E65E1D" w:rsidP="00ED5BA2">
      <w:pPr>
        <w:pStyle w:val="Titolo2"/>
      </w:pPr>
      <w:r w:rsidRPr="00A529C8">
        <w:t>Prof.</w:t>
      </w:r>
      <w:r w:rsidR="00171F54">
        <w:t>ssa</w:t>
      </w:r>
      <w:r w:rsidRPr="00A529C8">
        <w:t xml:space="preserve"> Elisabetta Matelli; Prof. Christian Poggioni</w:t>
      </w:r>
    </w:p>
    <w:p w14:paraId="185DE965" w14:textId="77777777" w:rsidR="00E65E1D" w:rsidRDefault="00E65E1D" w:rsidP="00ED5BA2">
      <w:pPr>
        <w:spacing w:before="240" w:after="120" w:line="240" w:lineRule="exact"/>
        <w:rPr>
          <w:b/>
          <w:sz w:val="18"/>
        </w:rPr>
      </w:pPr>
      <w:r>
        <w:rPr>
          <w:b/>
          <w:i/>
          <w:sz w:val="18"/>
        </w:rPr>
        <w:t>OBIETTIVO DEL CORSO E RISULTATI DI APPRENDIMENTO ATTESI</w:t>
      </w:r>
    </w:p>
    <w:p w14:paraId="5AE8EC20" w14:textId="5A1968BF" w:rsidR="00BD32EB" w:rsidRDefault="00E65E1D" w:rsidP="00ED5BA2">
      <w:pPr>
        <w:spacing w:line="240" w:lineRule="exact"/>
        <w:rPr>
          <w:color w:val="000000" w:themeColor="text1"/>
        </w:rPr>
      </w:pPr>
      <w:r w:rsidRPr="00A529C8">
        <w:t xml:space="preserve">Il Laboratorio di Drammaturgia Antica </w:t>
      </w:r>
      <w:r w:rsidR="00FF63F3">
        <w:t>propone un metodo per apprendere le caratteristiche del teatro greco e latino e compiere i primi passi di</w:t>
      </w:r>
      <w:r w:rsidRPr="00A7352F">
        <w:rPr>
          <w:color w:val="000000" w:themeColor="text1"/>
        </w:rPr>
        <w:t xml:space="preserve"> una tecnica </w:t>
      </w:r>
      <w:r w:rsidR="00877645">
        <w:rPr>
          <w:color w:val="000000" w:themeColor="text1"/>
        </w:rPr>
        <w:t xml:space="preserve">attoriale </w:t>
      </w:r>
      <w:r w:rsidRPr="00A7352F">
        <w:rPr>
          <w:color w:val="000000" w:themeColor="text1"/>
        </w:rPr>
        <w:t>per affrontare l’interpretazione scenica di un capolavoro del teatro classico</w:t>
      </w:r>
      <w:r w:rsidR="000925B6" w:rsidRPr="00A7352F">
        <w:rPr>
          <w:color w:val="000000" w:themeColor="text1"/>
        </w:rPr>
        <w:t>.</w:t>
      </w:r>
      <w:r w:rsidRPr="00A7352F">
        <w:rPr>
          <w:color w:val="000000" w:themeColor="text1"/>
        </w:rPr>
        <w:t xml:space="preserve"> </w:t>
      </w:r>
    </w:p>
    <w:p w14:paraId="7FA26D2C" w14:textId="7E6D55AA" w:rsidR="00BD32EB" w:rsidRPr="00ED5BA2" w:rsidRDefault="00BD32EB" w:rsidP="00ED5BA2">
      <w:pPr>
        <w:spacing w:before="240" w:after="120" w:line="240" w:lineRule="exact"/>
        <w:rPr>
          <w:b/>
          <w:i/>
          <w:sz w:val="18"/>
        </w:rPr>
      </w:pPr>
      <w:r w:rsidRPr="00ED5BA2">
        <w:rPr>
          <w:b/>
          <w:i/>
          <w:sz w:val="18"/>
        </w:rPr>
        <w:t>PROGRAMMA DEL CORSO</w:t>
      </w:r>
    </w:p>
    <w:p w14:paraId="65CF8BF3" w14:textId="72F2366E" w:rsidR="00E65E1D" w:rsidRDefault="00FF63F3" w:rsidP="00ED5BA2">
      <w:pPr>
        <w:spacing w:line="240" w:lineRule="exact"/>
        <w:rPr>
          <w:color w:val="000000" w:themeColor="text1"/>
        </w:rPr>
      </w:pPr>
      <w:r>
        <w:rPr>
          <w:color w:val="000000" w:themeColor="text1"/>
        </w:rPr>
        <w:t xml:space="preserve">In questo anno accademico </w:t>
      </w:r>
      <w:r w:rsidR="00877645">
        <w:rPr>
          <w:color w:val="000000" w:themeColor="text1"/>
        </w:rPr>
        <w:t>il Laboratorio</w:t>
      </w:r>
      <w:r>
        <w:rPr>
          <w:color w:val="000000" w:themeColor="text1"/>
        </w:rPr>
        <w:t xml:space="preserve"> affronta un</w:t>
      </w:r>
      <w:r w:rsidR="00E04569">
        <w:rPr>
          <w:color w:val="000000" w:themeColor="text1"/>
        </w:rPr>
        <w:t>o dei</w:t>
      </w:r>
      <w:r>
        <w:rPr>
          <w:color w:val="000000" w:themeColor="text1"/>
        </w:rPr>
        <w:t xml:space="preserve"> </w:t>
      </w:r>
      <w:r w:rsidR="00E04569">
        <w:rPr>
          <w:color w:val="000000" w:themeColor="text1"/>
        </w:rPr>
        <w:t xml:space="preserve">capolavori </w:t>
      </w:r>
      <w:r>
        <w:rPr>
          <w:color w:val="000000" w:themeColor="text1"/>
        </w:rPr>
        <w:t xml:space="preserve">del teatro greco, </w:t>
      </w:r>
      <w:r w:rsidR="00E04569">
        <w:rPr>
          <w:color w:val="000000" w:themeColor="text1"/>
        </w:rPr>
        <w:t xml:space="preserve">la terza tragedia della trilogia Orestea, le </w:t>
      </w:r>
      <w:r w:rsidR="00E04569">
        <w:rPr>
          <w:i/>
          <w:iCs/>
          <w:color w:val="000000" w:themeColor="text1"/>
        </w:rPr>
        <w:t>Eumenidi</w:t>
      </w:r>
      <w:r w:rsidR="007C2B0F">
        <w:rPr>
          <w:color w:val="000000" w:themeColor="text1"/>
        </w:rPr>
        <w:t xml:space="preserve"> di </w:t>
      </w:r>
      <w:r w:rsidR="00E04569">
        <w:rPr>
          <w:color w:val="000000" w:themeColor="text1"/>
        </w:rPr>
        <w:t>Eschilo</w:t>
      </w:r>
      <w:r w:rsidR="007C2B0F">
        <w:rPr>
          <w:color w:val="000000" w:themeColor="text1"/>
        </w:rPr>
        <w:t xml:space="preserve">, </w:t>
      </w:r>
      <w:r w:rsidR="00E04569">
        <w:rPr>
          <w:color w:val="000000" w:themeColor="text1"/>
        </w:rPr>
        <w:t xml:space="preserve">andata in scena per la prima volta </w:t>
      </w:r>
      <w:r w:rsidR="007C2B0F">
        <w:rPr>
          <w:color w:val="000000" w:themeColor="text1"/>
        </w:rPr>
        <w:t>alle Grandi Dionisie del 4</w:t>
      </w:r>
      <w:r w:rsidR="00E04569">
        <w:rPr>
          <w:color w:val="000000" w:themeColor="text1"/>
        </w:rPr>
        <w:t>5</w:t>
      </w:r>
      <w:r w:rsidR="007C2B0F">
        <w:rPr>
          <w:color w:val="000000" w:themeColor="text1"/>
        </w:rPr>
        <w:t>8 a.C</w:t>
      </w:r>
      <w:r w:rsidR="00E65E1D" w:rsidRPr="00A7352F">
        <w:rPr>
          <w:color w:val="000000" w:themeColor="text1"/>
        </w:rPr>
        <w:t xml:space="preserve">. Al termine del Laboratorio lo studente partecipa </w:t>
      </w:r>
      <w:r w:rsidR="00507254" w:rsidRPr="00A7352F">
        <w:rPr>
          <w:color w:val="000000" w:themeColor="text1"/>
        </w:rPr>
        <w:t xml:space="preserve">a una lezione-spettacolo </w:t>
      </w:r>
      <w:r w:rsidR="00E65E1D" w:rsidRPr="00A7352F">
        <w:rPr>
          <w:color w:val="000000" w:themeColor="text1"/>
        </w:rPr>
        <w:t>apert</w:t>
      </w:r>
      <w:r w:rsidR="00507254" w:rsidRPr="00A7352F">
        <w:rPr>
          <w:color w:val="000000" w:themeColor="text1"/>
        </w:rPr>
        <w:t>a</w:t>
      </w:r>
      <w:r w:rsidR="00E65E1D" w:rsidRPr="00A7352F">
        <w:rPr>
          <w:color w:val="000000" w:themeColor="text1"/>
        </w:rPr>
        <w:t xml:space="preserve"> al pubblico</w:t>
      </w:r>
      <w:r w:rsidR="00877645">
        <w:rPr>
          <w:color w:val="000000" w:themeColor="text1"/>
        </w:rPr>
        <w:t xml:space="preserve"> e prevista l’11 dicembre 2024, che vale come forma di esame (3 CFU).</w:t>
      </w:r>
    </w:p>
    <w:p w14:paraId="6638D552" w14:textId="77777777" w:rsidR="00E65E1D" w:rsidRPr="00A7352F" w:rsidRDefault="00E65E1D" w:rsidP="00ED5BA2">
      <w:pPr>
        <w:keepNext/>
        <w:spacing w:before="240" w:after="120" w:line="240" w:lineRule="exact"/>
        <w:rPr>
          <w:b/>
          <w:color w:val="000000" w:themeColor="text1"/>
          <w:sz w:val="18"/>
        </w:rPr>
      </w:pPr>
      <w:r w:rsidRPr="00A7352F">
        <w:rPr>
          <w:b/>
          <w:i/>
          <w:color w:val="000000" w:themeColor="text1"/>
          <w:sz w:val="18"/>
        </w:rPr>
        <w:t>BIBLIOGRAFIA</w:t>
      </w:r>
    </w:p>
    <w:p w14:paraId="2D5CA825" w14:textId="77777777" w:rsidR="00E65E1D" w:rsidRPr="00A7352F" w:rsidRDefault="000925B6" w:rsidP="00ED5BA2">
      <w:pPr>
        <w:spacing w:line="240" w:lineRule="exact"/>
        <w:rPr>
          <w:color w:val="000000" w:themeColor="text1"/>
        </w:rPr>
      </w:pPr>
      <w:r w:rsidRPr="00A7352F">
        <w:rPr>
          <w:color w:val="000000" w:themeColor="text1"/>
        </w:rPr>
        <w:t>La bibliografia viene segnalata</w:t>
      </w:r>
      <w:r w:rsidR="00E65E1D" w:rsidRPr="00A7352F">
        <w:rPr>
          <w:color w:val="000000" w:themeColor="text1"/>
        </w:rPr>
        <w:t xml:space="preserve"> sulla pagina Blackboard</w:t>
      </w:r>
      <w:r w:rsidRPr="00A7352F">
        <w:rPr>
          <w:color w:val="000000" w:themeColor="text1"/>
        </w:rPr>
        <w:t>, a cui si chiede d’iscriversi</w:t>
      </w:r>
      <w:r w:rsidR="00E65E1D" w:rsidRPr="00A7352F">
        <w:rPr>
          <w:color w:val="000000" w:themeColor="text1"/>
        </w:rPr>
        <w:t>.</w:t>
      </w:r>
    </w:p>
    <w:p w14:paraId="56AB68DC" w14:textId="77777777" w:rsidR="00E65E1D" w:rsidRPr="00A7352F" w:rsidRDefault="00E65E1D" w:rsidP="00ED5BA2">
      <w:pPr>
        <w:spacing w:before="240" w:after="120" w:line="240" w:lineRule="exact"/>
        <w:rPr>
          <w:b/>
          <w:i/>
          <w:color w:val="000000" w:themeColor="text1"/>
          <w:sz w:val="18"/>
        </w:rPr>
      </w:pPr>
      <w:r w:rsidRPr="00A7352F">
        <w:rPr>
          <w:b/>
          <w:i/>
          <w:color w:val="000000" w:themeColor="text1"/>
          <w:sz w:val="18"/>
        </w:rPr>
        <w:t>DIDATTICA DEL CORSO</w:t>
      </w:r>
    </w:p>
    <w:p w14:paraId="08E29C76" w14:textId="7BA77126" w:rsidR="00E65E1D" w:rsidRPr="00A7352F" w:rsidRDefault="00E65E1D" w:rsidP="00ED5BA2">
      <w:pPr>
        <w:pStyle w:val="Testo2"/>
        <w:spacing w:line="240" w:lineRule="exact"/>
        <w:rPr>
          <w:color w:val="000000" w:themeColor="text1"/>
        </w:rPr>
      </w:pPr>
      <w:r w:rsidRPr="00A7352F">
        <w:rPr>
          <w:color w:val="000000" w:themeColor="text1"/>
        </w:rPr>
        <w:t>La didattica offre un primo livello di preparazione attraverso lezioni pratiche di esercizi fisici e recitazione affiancate a lezioni teoriche che introducono all’interpretazione del testo teatrale. Un attore proveniente dalla Scuola del Piccolo di Milano (Christian Poggioni) affianca la docente di Storia del Teatro greco e latino (Elisabetta Matelli</w:t>
      </w:r>
      <w:r w:rsidR="00507254" w:rsidRPr="00A7352F">
        <w:rPr>
          <w:color w:val="000000" w:themeColor="text1"/>
        </w:rPr>
        <w:t>)</w:t>
      </w:r>
      <w:r w:rsidRPr="00A7352F">
        <w:rPr>
          <w:color w:val="000000" w:themeColor="text1"/>
        </w:rPr>
        <w:t xml:space="preserve"> per condurre gli studenti lungo un percorso di conoscenza dell</w:t>
      </w:r>
      <w:r w:rsidR="000925B6" w:rsidRPr="00A7352F">
        <w:rPr>
          <w:color w:val="000000" w:themeColor="text1"/>
        </w:rPr>
        <w:t>e tragedie</w:t>
      </w:r>
      <w:r w:rsidRPr="00A7352F">
        <w:rPr>
          <w:color w:val="000000" w:themeColor="text1"/>
        </w:rPr>
        <w:t xml:space="preserve"> di </w:t>
      </w:r>
      <w:r w:rsidR="00E04569">
        <w:rPr>
          <w:color w:val="000000" w:themeColor="text1"/>
        </w:rPr>
        <w:t>Eschilo</w:t>
      </w:r>
      <w:r w:rsidRPr="00A7352F">
        <w:rPr>
          <w:color w:val="000000" w:themeColor="text1"/>
        </w:rPr>
        <w:t>, permettendo di sperimentare come l’attento studio drammaturgico del testo entri in virtuoso rapporto con la tecnica attoriale necessaria per dare corpo, voce, movimenti ai personaggi che costruiscono la vicenda drammatica.</w:t>
      </w:r>
    </w:p>
    <w:p w14:paraId="78991ADA" w14:textId="77777777" w:rsidR="00E65E1D" w:rsidRPr="00A7352F" w:rsidRDefault="00E65E1D" w:rsidP="00ED5BA2">
      <w:pPr>
        <w:spacing w:before="240" w:after="120" w:line="240" w:lineRule="exact"/>
        <w:rPr>
          <w:b/>
          <w:i/>
          <w:color w:val="000000" w:themeColor="text1"/>
          <w:sz w:val="18"/>
        </w:rPr>
      </w:pPr>
      <w:r w:rsidRPr="00A7352F">
        <w:rPr>
          <w:b/>
          <w:i/>
          <w:color w:val="000000" w:themeColor="text1"/>
          <w:sz w:val="18"/>
        </w:rPr>
        <w:t>METODO E CRITERI DI VALUTAZIONE</w:t>
      </w:r>
    </w:p>
    <w:p w14:paraId="24A8220C" w14:textId="66E1F1E7" w:rsidR="00E65E1D" w:rsidRPr="00A7352F" w:rsidRDefault="00E65E1D" w:rsidP="00ED5BA2">
      <w:pPr>
        <w:pStyle w:val="Testo2"/>
        <w:spacing w:line="240" w:lineRule="exact"/>
        <w:rPr>
          <w:color w:val="000000" w:themeColor="text1"/>
        </w:rPr>
      </w:pPr>
      <w:r w:rsidRPr="00A7352F">
        <w:rPr>
          <w:color w:val="000000" w:themeColor="text1"/>
        </w:rPr>
        <w:t>Al termine del corso è previst</w:t>
      </w:r>
      <w:r w:rsidR="00507254" w:rsidRPr="00A7352F">
        <w:rPr>
          <w:color w:val="000000" w:themeColor="text1"/>
        </w:rPr>
        <w:t>a</w:t>
      </w:r>
      <w:r w:rsidRPr="00A7352F">
        <w:rPr>
          <w:color w:val="000000" w:themeColor="text1"/>
        </w:rPr>
        <w:t xml:space="preserve"> </w:t>
      </w:r>
      <w:r w:rsidR="00507254" w:rsidRPr="00A7352F">
        <w:rPr>
          <w:color w:val="000000" w:themeColor="text1"/>
        </w:rPr>
        <w:t>una lezione-spettacolo aperta al pubblico</w:t>
      </w:r>
      <w:r w:rsidRPr="00A7352F">
        <w:rPr>
          <w:color w:val="000000" w:themeColor="text1"/>
        </w:rPr>
        <w:t xml:space="preserve">, il </w:t>
      </w:r>
      <w:r w:rsidR="00877645">
        <w:rPr>
          <w:color w:val="000000" w:themeColor="text1"/>
        </w:rPr>
        <w:t>11</w:t>
      </w:r>
      <w:r w:rsidRPr="00A7352F">
        <w:rPr>
          <w:color w:val="000000" w:themeColor="text1"/>
        </w:rPr>
        <w:t xml:space="preserve"> dicembre 20</w:t>
      </w:r>
      <w:r w:rsidR="00507254" w:rsidRPr="00A7352F">
        <w:rPr>
          <w:color w:val="000000" w:themeColor="text1"/>
        </w:rPr>
        <w:t>2</w:t>
      </w:r>
      <w:r w:rsidR="00877645">
        <w:rPr>
          <w:color w:val="000000" w:themeColor="text1"/>
        </w:rPr>
        <w:t>5</w:t>
      </w:r>
      <w:r w:rsidRPr="00A7352F">
        <w:rPr>
          <w:color w:val="000000" w:themeColor="text1"/>
        </w:rPr>
        <w:t xml:space="preserve"> alle ore 1</w:t>
      </w:r>
      <w:r w:rsidR="00877645">
        <w:rPr>
          <w:color w:val="000000" w:themeColor="text1"/>
        </w:rPr>
        <w:t>8</w:t>
      </w:r>
      <w:r w:rsidR="00011E81">
        <w:rPr>
          <w:color w:val="000000" w:themeColor="text1"/>
        </w:rPr>
        <w:t>.</w:t>
      </w:r>
      <w:r w:rsidR="00877645">
        <w:rPr>
          <w:color w:val="000000" w:themeColor="text1"/>
        </w:rPr>
        <w:t>3</w:t>
      </w:r>
      <w:r w:rsidRPr="00A7352F">
        <w:rPr>
          <w:color w:val="000000" w:themeColor="text1"/>
        </w:rPr>
        <w:t xml:space="preserve">0 che rappresenterà la verifica finale delle competenze apprese, e il cui superamento dà diritto a 3 </w:t>
      </w:r>
      <w:r w:rsidR="00877645">
        <w:rPr>
          <w:color w:val="000000" w:themeColor="text1"/>
        </w:rPr>
        <w:t>CFU</w:t>
      </w:r>
      <w:r w:rsidRPr="00A7352F">
        <w:rPr>
          <w:color w:val="000000" w:themeColor="text1"/>
        </w:rPr>
        <w:t>.</w:t>
      </w:r>
    </w:p>
    <w:p w14:paraId="612EDBC8" w14:textId="77777777" w:rsidR="00E65E1D" w:rsidRPr="00A7352F" w:rsidRDefault="00E65E1D" w:rsidP="00ED5BA2">
      <w:pPr>
        <w:spacing w:before="240" w:after="120" w:line="240" w:lineRule="exact"/>
        <w:rPr>
          <w:b/>
          <w:i/>
          <w:color w:val="000000" w:themeColor="text1"/>
          <w:sz w:val="18"/>
        </w:rPr>
      </w:pPr>
      <w:r w:rsidRPr="00A7352F">
        <w:rPr>
          <w:b/>
          <w:i/>
          <w:color w:val="000000" w:themeColor="text1"/>
          <w:sz w:val="18"/>
        </w:rPr>
        <w:t>AVVERTENZE E PREREQUISITI</w:t>
      </w:r>
    </w:p>
    <w:p w14:paraId="2241550F" w14:textId="25BE2E68" w:rsidR="00E65E1D" w:rsidRPr="00A7352F" w:rsidRDefault="00E65E1D" w:rsidP="00E04569">
      <w:pPr>
        <w:pStyle w:val="Testo2"/>
        <w:spacing w:line="240" w:lineRule="exact"/>
        <w:ind w:left="567" w:hanging="283"/>
        <w:rPr>
          <w:color w:val="000000" w:themeColor="text1"/>
        </w:rPr>
      </w:pPr>
      <w:r w:rsidRPr="00A7352F">
        <w:rPr>
          <w:color w:val="000000" w:themeColor="text1"/>
        </w:rPr>
        <w:lastRenderedPageBreak/>
        <w:t>1.</w:t>
      </w:r>
      <w:r w:rsidRPr="00A7352F">
        <w:rPr>
          <w:color w:val="000000" w:themeColor="text1"/>
        </w:rPr>
        <w:tab/>
        <w:t xml:space="preserve">Il </w:t>
      </w:r>
      <w:r w:rsidRPr="00A7352F">
        <w:rPr>
          <w:i/>
          <w:color w:val="000000" w:themeColor="text1"/>
        </w:rPr>
        <w:t>Laboratorio di Drammaturgia Antica</w:t>
      </w:r>
      <w:r w:rsidRPr="00A7352F">
        <w:rPr>
          <w:color w:val="000000" w:themeColor="text1"/>
        </w:rPr>
        <w:t xml:space="preserve"> è aperto anche a studenti privi di esperienze di recitazione, ma interessati ad avvicinare quest’arte</w:t>
      </w:r>
      <w:r w:rsidR="00507254" w:rsidRPr="00A7352F">
        <w:rPr>
          <w:color w:val="000000" w:themeColor="text1"/>
        </w:rPr>
        <w:t xml:space="preserve"> per accrescere le proprie capacità comunicative a livello verbale, paraverbale e non verbale.</w:t>
      </w:r>
    </w:p>
    <w:p w14:paraId="3F68D20D" w14:textId="587F9B72" w:rsidR="00E65E1D" w:rsidRPr="00A7352F" w:rsidRDefault="00E04569" w:rsidP="00ED5BA2">
      <w:pPr>
        <w:pStyle w:val="Testo2"/>
        <w:spacing w:line="240" w:lineRule="exact"/>
        <w:ind w:left="567" w:hanging="283"/>
        <w:rPr>
          <w:color w:val="000000" w:themeColor="text1"/>
        </w:rPr>
      </w:pPr>
      <w:r>
        <w:rPr>
          <w:color w:val="000000" w:themeColor="text1"/>
        </w:rPr>
        <w:t>2</w:t>
      </w:r>
      <w:r w:rsidR="00E65E1D" w:rsidRPr="00A7352F">
        <w:rPr>
          <w:color w:val="000000" w:themeColor="text1"/>
        </w:rPr>
        <w:t>.</w:t>
      </w:r>
      <w:r w:rsidR="00E65E1D" w:rsidRPr="00A7352F">
        <w:rPr>
          <w:color w:val="000000" w:themeColor="text1"/>
        </w:rPr>
        <w:tab/>
        <w:t xml:space="preserve">Il </w:t>
      </w:r>
      <w:r w:rsidR="00E65E1D" w:rsidRPr="00A7352F">
        <w:rPr>
          <w:i/>
          <w:color w:val="000000" w:themeColor="text1"/>
        </w:rPr>
        <w:t>Laboratorio di Drammaturgia Antica</w:t>
      </w:r>
      <w:r w:rsidR="00E65E1D" w:rsidRPr="00A7352F">
        <w:rPr>
          <w:color w:val="000000" w:themeColor="text1"/>
        </w:rPr>
        <w:t xml:space="preserve"> è aperto anche a studenti di altri corsi laurea, nonché a partecipanti esterni (questi ultimi previa iscrizione come studente frequentante esterno).</w:t>
      </w:r>
    </w:p>
    <w:p w14:paraId="4681C3A3" w14:textId="540B7354" w:rsidR="00877645" w:rsidRPr="00877645" w:rsidRDefault="00E04569" w:rsidP="00877645">
      <w:pPr>
        <w:pStyle w:val="Testo2"/>
        <w:numPr>
          <w:ilvl w:val="0"/>
          <w:numId w:val="2"/>
        </w:numPr>
        <w:spacing w:line="240" w:lineRule="exact"/>
        <w:rPr>
          <w:bCs/>
        </w:rPr>
      </w:pPr>
      <w:r>
        <w:t>3</w:t>
      </w:r>
      <w:r w:rsidR="00E65E1D" w:rsidRPr="00067C4B">
        <w:t>.</w:t>
      </w:r>
      <w:r w:rsidR="00877645">
        <w:t xml:space="preserve"> </w:t>
      </w:r>
      <w:r w:rsidR="00E65E1D" w:rsidRPr="00A7352F">
        <w:rPr>
          <w:color w:val="000000" w:themeColor="text1"/>
        </w:rPr>
        <w:t>Agli studenti che partecipano al</w:t>
      </w:r>
      <w:r w:rsidR="00507254" w:rsidRPr="00A7352F">
        <w:rPr>
          <w:color w:val="000000" w:themeColor="text1"/>
        </w:rPr>
        <w:t xml:space="preserve">la lezione-spettacolo </w:t>
      </w:r>
      <w:r w:rsidR="00E65E1D" w:rsidRPr="00A7352F">
        <w:rPr>
          <w:color w:val="000000" w:themeColor="text1"/>
        </w:rPr>
        <w:t xml:space="preserve">finale del </w:t>
      </w:r>
      <w:r w:rsidR="00E65E1D" w:rsidRPr="00A7352F">
        <w:rPr>
          <w:i/>
          <w:color w:val="000000" w:themeColor="text1"/>
        </w:rPr>
        <w:t>Laboratorio di Drammaturgia Antica</w:t>
      </w:r>
      <w:r w:rsidR="00E65E1D" w:rsidRPr="00A7352F">
        <w:rPr>
          <w:color w:val="000000" w:themeColor="text1"/>
        </w:rPr>
        <w:t xml:space="preserve"> è offerta la possibilità di iscriversi, a condizioni economiche particolarmente favorevoli, a</w:t>
      </w:r>
      <w:r>
        <w:rPr>
          <w:color w:val="000000" w:themeColor="text1"/>
        </w:rPr>
        <w:t xml:space="preserve">l </w:t>
      </w:r>
      <w:r w:rsidR="00E65E1D" w:rsidRPr="00A7352F">
        <w:rPr>
          <w:color w:val="000000" w:themeColor="text1"/>
        </w:rPr>
        <w:t xml:space="preserve">corso di Alta formazione </w:t>
      </w:r>
      <w:r>
        <w:rPr>
          <w:color w:val="000000" w:themeColor="text1"/>
        </w:rPr>
        <w:t xml:space="preserve">teatrale </w:t>
      </w:r>
      <w:r w:rsidR="00E65E1D" w:rsidRPr="00A7352F">
        <w:rPr>
          <w:i/>
          <w:color w:val="000000" w:themeColor="text1"/>
        </w:rPr>
        <w:t>Teatro Antico In Scena</w:t>
      </w:r>
      <w:r w:rsidR="00E65E1D" w:rsidRPr="00A7352F">
        <w:rPr>
          <w:color w:val="000000" w:themeColor="text1"/>
        </w:rPr>
        <w:t xml:space="preserve"> che avrà inizio </w:t>
      </w:r>
      <w:r w:rsidR="00E65E1D" w:rsidRPr="00067C4B">
        <w:t>il</w:t>
      </w:r>
      <w:r w:rsidR="00E65E1D">
        <w:rPr>
          <w:color w:val="FF0000"/>
        </w:rPr>
        <w:t xml:space="preserve"> </w:t>
      </w:r>
      <w:r>
        <w:t>31</w:t>
      </w:r>
      <w:r w:rsidR="00E65E1D" w:rsidRPr="00DE0B41">
        <w:t xml:space="preserve"> gennaio 20</w:t>
      </w:r>
      <w:r w:rsidR="00E65E1D">
        <w:t>2</w:t>
      </w:r>
      <w:r>
        <w:t>5 e si concluderà</w:t>
      </w:r>
      <w:r w:rsidR="00E65E1D" w:rsidRPr="00067C4B">
        <w:t xml:space="preserve"> con la messinscena integrale </w:t>
      </w:r>
      <w:r>
        <w:t xml:space="preserve">delle </w:t>
      </w:r>
      <w:r w:rsidRPr="00E04569">
        <w:rPr>
          <w:i/>
          <w:iCs/>
        </w:rPr>
        <w:t>Eumenidi</w:t>
      </w:r>
      <w:r>
        <w:t xml:space="preserve"> di Eschilo presso il Teatro PIME</w:t>
      </w:r>
      <w:r w:rsidR="00877645">
        <w:t xml:space="preserve"> </w:t>
      </w:r>
      <w:r w:rsidR="00877645" w:rsidRPr="00877645">
        <w:rPr>
          <w:bCs/>
        </w:rPr>
        <w:t xml:space="preserve">il 28-30 maggio 2025. Per informazioni scrivere a </w:t>
      </w:r>
      <w:hyperlink r:id="rId8" w:history="1">
        <w:r w:rsidR="00877645" w:rsidRPr="005C29CE">
          <w:rPr>
            <w:rStyle w:val="Collegamentoipertestuale"/>
            <w:bCs/>
            <w:i/>
          </w:rPr>
          <w:t>elisabetta.matelli@unicatt.it</w:t>
        </w:r>
      </w:hyperlink>
      <w:r w:rsidR="00877645">
        <w:t xml:space="preserve"> </w:t>
      </w:r>
    </w:p>
    <w:p w14:paraId="7D8B93B0" w14:textId="77777777" w:rsidR="000925B6" w:rsidRDefault="00E65E1D" w:rsidP="00ED5BA2">
      <w:pPr>
        <w:pStyle w:val="Testo2"/>
        <w:spacing w:line="240" w:lineRule="exact"/>
        <w:ind w:left="567" w:hanging="283"/>
      </w:pPr>
      <w:r w:rsidRPr="00067C4B">
        <w:t>5.</w:t>
      </w:r>
      <w:r w:rsidRPr="00067C4B">
        <w:tab/>
        <w:t xml:space="preserve">Si segnala l’attinenza tematica con il Corso di </w:t>
      </w:r>
      <w:r w:rsidRPr="00067C4B">
        <w:rPr>
          <w:i/>
        </w:rPr>
        <w:t>Storia del Teatro Greco e Latino</w:t>
      </w:r>
      <w:r w:rsidRPr="00067C4B">
        <w:t xml:space="preserve"> e in parte metodologica con </w:t>
      </w:r>
      <w:r w:rsidRPr="00067C4B">
        <w:rPr>
          <w:i/>
        </w:rPr>
        <w:t xml:space="preserve">Retorica </w:t>
      </w:r>
      <w:r>
        <w:rPr>
          <w:i/>
        </w:rPr>
        <w:t>C</w:t>
      </w:r>
      <w:r w:rsidRPr="00067C4B">
        <w:rPr>
          <w:i/>
        </w:rPr>
        <w:t>lassica</w:t>
      </w:r>
      <w:r w:rsidRPr="00067C4B">
        <w:t>.</w:t>
      </w:r>
    </w:p>
    <w:p w14:paraId="6EADB228" w14:textId="182967A1" w:rsidR="000925B6" w:rsidRDefault="000925B6" w:rsidP="00ED5BA2">
      <w:pPr>
        <w:pStyle w:val="Testo2"/>
        <w:spacing w:line="240" w:lineRule="exact"/>
        <w:ind w:left="567" w:hanging="283"/>
      </w:pPr>
      <w:r>
        <w:t>6.</w:t>
      </w:r>
      <w:r w:rsidR="001B101B">
        <w:t xml:space="preserve"> </w:t>
      </w:r>
      <w:r w:rsidR="001B101B">
        <w:tab/>
      </w:r>
      <w:r>
        <w:t xml:space="preserve">Nel caso d’impossibilità di </w:t>
      </w:r>
      <w:r w:rsidR="00CD6B08">
        <w:t>svolgere tutte le lezioni in presenza, per emergenza sanitaria, si offriranno occasioni di appuntamento online per le lezioni di natura teorica e sul testo.</w:t>
      </w:r>
    </w:p>
    <w:p w14:paraId="1898A60A" w14:textId="77777777" w:rsidR="00E65E1D" w:rsidRPr="00E65E1D" w:rsidRDefault="00E65E1D" w:rsidP="00ED5BA2">
      <w:pPr>
        <w:pStyle w:val="Testo2"/>
        <w:spacing w:before="120" w:line="240" w:lineRule="exact"/>
        <w:rPr>
          <w:i/>
        </w:rPr>
      </w:pPr>
      <w:r w:rsidRPr="00E65E1D">
        <w:rPr>
          <w:i/>
        </w:rPr>
        <w:t>Orario e luogo di ricevimento</w:t>
      </w:r>
    </w:p>
    <w:p w14:paraId="33268AB3" w14:textId="0F2FA101" w:rsidR="00E65E1D" w:rsidRPr="00DE0B41" w:rsidRDefault="00171F54" w:rsidP="00ED5BA2">
      <w:pPr>
        <w:pStyle w:val="Testo2"/>
        <w:spacing w:line="240" w:lineRule="exact"/>
      </w:pPr>
      <w:r>
        <w:t xml:space="preserve">La </w:t>
      </w:r>
      <w:r w:rsidR="00E65E1D" w:rsidRPr="00DE0B41">
        <w:t>Prof.</w:t>
      </w:r>
      <w:r>
        <w:t>ssa</w:t>
      </w:r>
      <w:r w:rsidR="00E65E1D" w:rsidRPr="00DE0B41">
        <w:t xml:space="preserve"> Elisabetta Matelli riceve gli studenti su appuntamento nella stanza 120 dell'Istituto di Filologia Classica e di Papirologia</w:t>
      </w:r>
      <w:r w:rsidR="00CD6B08">
        <w:t>.</w:t>
      </w:r>
    </w:p>
    <w:p w14:paraId="68A3D04A" w14:textId="77777777" w:rsidR="00E65E1D" w:rsidRDefault="00E65E1D" w:rsidP="00ED5BA2">
      <w:pPr>
        <w:pStyle w:val="Testo2"/>
        <w:spacing w:line="240" w:lineRule="exact"/>
      </w:pPr>
      <w:r w:rsidRPr="00DE0B41">
        <w:t xml:space="preserve">Il Prof. Christian Poggioni </w:t>
      </w:r>
      <w:r w:rsidR="00CD6B08">
        <w:t>riceve gli studenti su appuntamento</w:t>
      </w:r>
      <w:r w:rsidRPr="00DE0B41">
        <w:t xml:space="preserve"> a</w:t>
      </w:r>
      <w:r w:rsidR="00CD6B08">
        <w:t>l termine delle</w:t>
      </w:r>
      <w:r w:rsidRPr="00DE0B41">
        <w:t xml:space="preserve"> lezion</w:t>
      </w:r>
      <w:r w:rsidR="00CD6B08">
        <w:t>i</w:t>
      </w:r>
      <w:r w:rsidRPr="00DE0B41">
        <w:t>.</w:t>
      </w:r>
    </w:p>
    <w:sectPr w:rsidR="00E65E1D" w:rsidSect="00507254">
      <w:pgSz w:w="11906" w:h="16838" w:code="9"/>
      <w:pgMar w:top="3515" w:right="2608" w:bottom="3515" w:left="2608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0F666A" w14:textId="77777777" w:rsidR="000025F4" w:rsidRDefault="000025F4" w:rsidP="00507254">
      <w:pPr>
        <w:spacing w:line="240" w:lineRule="auto"/>
      </w:pPr>
      <w:r>
        <w:separator/>
      </w:r>
    </w:p>
  </w:endnote>
  <w:endnote w:type="continuationSeparator" w:id="0">
    <w:p w14:paraId="7AAFF9DA" w14:textId="77777777" w:rsidR="000025F4" w:rsidRDefault="000025F4" w:rsidP="0050725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97BE31" w14:textId="77777777" w:rsidR="000025F4" w:rsidRDefault="000025F4" w:rsidP="00507254">
      <w:pPr>
        <w:spacing w:line="240" w:lineRule="auto"/>
      </w:pPr>
      <w:r>
        <w:separator/>
      </w:r>
    </w:p>
  </w:footnote>
  <w:footnote w:type="continuationSeparator" w:id="0">
    <w:p w14:paraId="3AC43BED" w14:textId="77777777" w:rsidR="000025F4" w:rsidRDefault="000025F4" w:rsidP="0050725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5A2090"/>
    <w:multiLevelType w:val="hybridMultilevel"/>
    <w:tmpl w:val="4BBCCFE2"/>
    <w:lvl w:ilvl="0" w:tplc="714287BA">
      <w:start w:val="6"/>
      <w:numFmt w:val="bullet"/>
      <w:lvlText w:val="-"/>
      <w:lvlJc w:val="left"/>
      <w:pPr>
        <w:ind w:left="644" w:hanging="360"/>
      </w:pPr>
      <w:rPr>
        <w:rFonts w:ascii="Times" w:eastAsia="Times New Roman" w:hAnsi="Time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BEC1655"/>
    <w:multiLevelType w:val="hybridMultilevel"/>
    <w:tmpl w:val="ED3E01DA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942735877">
    <w:abstractNumId w:val="1"/>
  </w:num>
  <w:num w:numId="2" w16cid:durableId="2511654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796B"/>
    <w:rsid w:val="000025F4"/>
    <w:rsid w:val="00011E81"/>
    <w:rsid w:val="0005407B"/>
    <w:rsid w:val="000925B6"/>
    <w:rsid w:val="00171F54"/>
    <w:rsid w:val="00180FD0"/>
    <w:rsid w:val="00187B99"/>
    <w:rsid w:val="001B101B"/>
    <w:rsid w:val="002014DD"/>
    <w:rsid w:val="002D5E17"/>
    <w:rsid w:val="004D1217"/>
    <w:rsid w:val="004D6008"/>
    <w:rsid w:val="00507254"/>
    <w:rsid w:val="005235E2"/>
    <w:rsid w:val="00545D3C"/>
    <w:rsid w:val="00584A43"/>
    <w:rsid w:val="005C4083"/>
    <w:rsid w:val="005F64EF"/>
    <w:rsid w:val="00640794"/>
    <w:rsid w:val="006F1772"/>
    <w:rsid w:val="00712E5C"/>
    <w:rsid w:val="007C2B0F"/>
    <w:rsid w:val="00877645"/>
    <w:rsid w:val="008942E7"/>
    <w:rsid w:val="008A1204"/>
    <w:rsid w:val="00900CCA"/>
    <w:rsid w:val="00924B77"/>
    <w:rsid w:val="00940DA2"/>
    <w:rsid w:val="009527DE"/>
    <w:rsid w:val="0097036D"/>
    <w:rsid w:val="009E055C"/>
    <w:rsid w:val="00A10CE9"/>
    <w:rsid w:val="00A7352F"/>
    <w:rsid w:val="00A74F6F"/>
    <w:rsid w:val="00A925DF"/>
    <w:rsid w:val="00AB796B"/>
    <w:rsid w:val="00AD7557"/>
    <w:rsid w:val="00B50C5D"/>
    <w:rsid w:val="00B51253"/>
    <w:rsid w:val="00B525CC"/>
    <w:rsid w:val="00B97492"/>
    <w:rsid w:val="00BD32EB"/>
    <w:rsid w:val="00C60C9B"/>
    <w:rsid w:val="00CA4D41"/>
    <w:rsid w:val="00CD6B08"/>
    <w:rsid w:val="00D404F2"/>
    <w:rsid w:val="00DF2E68"/>
    <w:rsid w:val="00DF45D9"/>
    <w:rsid w:val="00E04569"/>
    <w:rsid w:val="00E607E6"/>
    <w:rsid w:val="00E65E1D"/>
    <w:rsid w:val="00ED5BA2"/>
    <w:rsid w:val="00F244D1"/>
    <w:rsid w:val="00FB4CA0"/>
    <w:rsid w:val="00FF6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BBF682"/>
  <w15:chartTrackingRefBased/>
  <w15:docId w15:val="{F43D34FB-BBB8-47F7-9793-BA99DAA34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AD7557"/>
    <w:pPr>
      <w:tabs>
        <w:tab w:val="left" w:pos="284"/>
      </w:tabs>
      <w:spacing w:line="220" w:lineRule="exact"/>
      <w:jc w:val="both"/>
    </w:pPr>
    <w:rPr>
      <w:szCs w:val="24"/>
    </w:rPr>
  </w:style>
  <w:style w:type="paragraph" w:styleId="Titolo1">
    <w:name w:val="heading 1"/>
    <w:next w:val="Titolo2"/>
    <w:link w:val="Titolo1Carattere"/>
    <w:qFormat/>
    <w:rsid w:val="00E607E6"/>
    <w:pPr>
      <w:spacing w:before="480" w:line="240" w:lineRule="exact"/>
      <w:ind w:left="284" w:hanging="284"/>
      <w:jc w:val="both"/>
      <w:outlineLvl w:val="0"/>
    </w:pPr>
    <w:rPr>
      <w:rFonts w:ascii="Times" w:hAnsi="Times"/>
      <w:b/>
      <w:noProof/>
    </w:rPr>
  </w:style>
  <w:style w:type="paragraph" w:styleId="Titolo2">
    <w:name w:val="heading 2"/>
    <w:next w:val="Titolo3"/>
    <w:link w:val="Titolo2Carattere"/>
    <w:qFormat/>
    <w:rsid w:val="00E607E6"/>
    <w:pPr>
      <w:spacing w:line="240" w:lineRule="exact"/>
      <w:jc w:val="both"/>
      <w:outlineLvl w:val="1"/>
    </w:pPr>
    <w:rPr>
      <w:rFonts w:ascii="Times" w:hAnsi="Times"/>
      <w:smallCaps/>
      <w:noProof/>
      <w:sz w:val="18"/>
    </w:rPr>
  </w:style>
  <w:style w:type="paragraph" w:styleId="Titolo3">
    <w:name w:val="heading 3"/>
    <w:next w:val="Normale"/>
    <w:qFormat/>
    <w:rsid w:val="00A74F6F"/>
    <w:pPr>
      <w:spacing w:before="240" w:after="120" w:line="240" w:lineRule="exact"/>
      <w:ind w:left="284" w:hanging="284"/>
      <w:jc w:val="both"/>
      <w:outlineLvl w:val="2"/>
    </w:pPr>
    <w:rPr>
      <w:rFonts w:ascii="Times" w:hAnsi="Times"/>
      <w:i/>
      <w:caps/>
      <w:noProof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E607E6"/>
    <w:rPr>
      <w:rFonts w:ascii="Times" w:hAnsi="Times"/>
      <w:b/>
      <w:noProof/>
      <w:lang w:val="it-IT" w:eastAsia="it-IT" w:bidi="ar-SA"/>
    </w:rPr>
  </w:style>
  <w:style w:type="paragraph" w:customStyle="1" w:styleId="Testo1">
    <w:name w:val="Testo 1"/>
    <w:rsid w:val="00D404F2"/>
    <w:pPr>
      <w:spacing w:before="120" w:line="220" w:lineRule="exact"/>
      <w:ind w:left="284" w:hanging="284"/>
      <w:jc w:val="both"/>
    </w:pPr>
    <w:rPr>
      <w:rFonts w:ascii="Times" w:hAnsi="Times"/>
      <w:noProof/>
      <w:sz w:val="18"/>
    </w:rPr>
  </w:style>
  <w:style w:type="paragraph" w:customStyle="1" w:styleId="Testo2">
    <w:name w:val="Testo 2"/>
    <w:rsid w:val="00900CCA"/>
    <w:pPr>
      <w:tabs>
        <w:tab w:val="left" w:pos="284"/>
      </w:tabs>
      <w:spacing w:line="220" w:lineRule="exact"/>
      <w:ind w:firstLine="284"/>
      <w:jc w:val="both"/>
    </w:pPr>
    <w:rPr>
      <w:rFonts w:ascii="Times" w:hAnsi="Times"/>
      <w:noProof/>
      <w:sz w:val="18"/>
    </w:rPr>
  </w:style>
  <w:style w:type="character" w:customStyle="1" w:styleId="Titolo2Carattere">
    <w:name w:val="Titolo 2 Carattere"/>
    <w:link w:val="Titolo2"/>
    <w:rsid w:val="00E607E6"/>
    <w:rPr>
      <w:rFonts w:ascii="Times" w:hAnsi="Times"/>
      <w:smallCaps/>
      <w:noProof/>
      <w:sz w:val="18"/>
      <w:lang w:bidi="ar-SA"/>
    </w:rPr>
  </w:style>
  <w:style w:type="paragraph" w:styleId="Intestazione">
    <w:name w:val="header"/>
    <w:basedOn w:val="Normale"/>
    <w:link w:val="IntestazioneCarattere"/>
    <w:rsid w:val="00507254"/>
    <w:pPr>
      <w:tabs>
        <w:tab w:val="clear" w:pos="284"/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507254"/>
    <w:rPr>
      <w:szCs w:val="24"/>
    </w:rPr>
  </w:style>
  <w:style w:type="paragraph" w:styleId="Pidipagina">
    <w:name w:val="footer"/>
    <w:basedOn w:val="Normale"/>
    <w:link w:val="PidipaginaCarattere"/>
    <w:rsid w:val="00507254"/>
    <w:pPr>
      <w:tabs>
        <w:tab w:val="clear" w:pos="284"/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507254"/>
    <w:rPr>
      <w:szCs w:val="24"/>
    </w:rPr>
  </w:style>
  <w:style w:type="character" w:styleId="Collegamentoipertestuale">
    <w:name w:val="Hyperlink"/>
    <w:basedOn w:val="Carpredefinitoparagrafo"/>
    <w:rsid w:val="00877645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776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isabetta.matelli@unicatt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-ufgu-01-mi\Desktop\PROG_COR_2019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D1191F-AB95-4D33-9669-70089D029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PROG_COR_2019</Template>
  <TotalTime>1</TotalTime>
  <Pages>2</Pages>
  <Words>485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U.C.S.C. MILANO</Company>
  <LinksUpToDate>false</LinksUpToDate>
  <CharactersWithSpaces>3364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s-ufgu-01-mi</dc:creator>
  <cp:keywords/>
  <cp:lastModifiedBy>Grassi Monica Barbara</cp:lastModifiedBy>
  <cp:revision>3</cp:revision>
  <cp:lastPrinted>2003-03-27T10:42:00Z</cp:lastPrinted>
  <dcterms:created xsi:type="dcterms:W3CDTF">2024-06-06T06:49:00Z</dcterms:created>
  <dcterms:modified xsi:type="dcterms:W3CDTF">2024-06-06T06:50:00Z</dcterms:modified>
</cp:coreProperties>
</file>